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79" w:rsidRDefault="000A5C46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 XLII. ÖVEGES JÓZSEF EMLÉKVERSENY FELADATAI MATEMATIKÁBÓL</w:t>
      </w:r>
    </w:p>
    <w:p w:rsidR="000D0879" w:rsidRDefault="000A5C46">
      <w:pPr>
        <w:spacing w:line="240" w:lineRule="auto"/>
        <w:jc w:val="center"/>
      </w:pPr>
      <w:r>
        <w:t>2021. november 6.</w:t>
      </w:r>
    </w:p>
    <w:p w:rsidR="000D0879" w:rsidRDefault="000A5C46">
      <w:pPr>
        <w:spacing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 feladatokkal 60 percig foglalkozhatsz, minden feladat teljes megoldása 10 pontot ér. A számológépedet és </w:t>
      </w:r>
      <w:r>
        <w:rPr>
          <w:i/>
          <w:iCs/>
          <w:sz w:val="20"/>
          <w:szCs w:val="20"/>
        </w:rPr>
        <w:t>a függvénytáblázatodat használhatod. Kérjük, hogy minden feladat megoldását arra a lapodra írd, amelyen a feladat sorszáma szerepel!</w:t>
      </w:r>
      <w:r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>Jó munkát, eredményes feladatmegoldást kívánunk!</w:t>
      </w:r>
    </w:p>
    <w:p w:rsidR="000D0879" w:rsidRDefault="000D0879">
      <w:pPr>
        <w:tabs>
          <w:tab w:val="left" w:leader="dot" w:pos="6804"/>
          <w:tab w:val="left" w:leader="dot" w:pos="6946"/>
          <w:tab w:val="left" w:leader="dot" w:pos="9072"/>
        </w:tabs>
        <w:spacing w:line="240" w:lineRule="auto"/>
        <w:rPr>
          <w:sz w:val="24"/>
          <w:szCs w:val="24"/>
          <w:u w:val="single"/>
        </w:rPr>
      </w:pPr>
    </w:p>
    <w:p w:rsidR="000D0879" w:rsidRDefault="000A5C46">
      <w:pPr>
        <w:tabs>
          <w:tab w:val="left" w:leader="dot" w:pos="6804"/>
          <w:tab w:val="left" w:leader="dot" w:pos="6946"/>
          <w:tab w:val="left" w:leader="dot" w:pos="9072"/>
        </w:tabs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feladat</w:t>
      </w:r>
    </w:p>
    <w:p w:rsidR="000D0879" w:rsidRDefault="000A5C46">
      <w:pPr>
        <w:spacing w:after="0" w:line="288" w:lineRule="auto"/>
        <w:jc w:val="both"/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212726</wp:posOffset>
            </wp:positionV>
            <wp:extent cx="1706883" cy="1524003"/>
            <wp:effectExtent l="0" t="0" r="7617" b="0"/>
            <wp:wrapTight wrapText="bothSides">
              <wp:wrapPolygon edited="0">
                <wp:start x="0" y="0"/>
                <wp:lineTo x="0" y="21330"/>
                <wp:lineTo x="21455" y="21330"/>
                <wp:lineTo x="21455" y="0"/>
                <wp:lineTo x="0" y="0"/>
              </wp:wrapPolygon>
            </wp:wrapTight>
            <wp:docPr id="1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31085" t="49068" r="39286" b="11360"/>
                    <a:stretch>
                      <a:fillRect/>
                    </a:stretch>
                  </pic:blipFill>
                  <pic:spPr>
                    <a:xfrm>
                      <a:off x="0" y="0"/>
                      <a:ext cx="1706883" cy="1524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Gabi és kistestvére a közös nyári fotójuk keretét szeretnék k</w:t>
      </w:r>
      <w:r>
        <w:rPr>
          <w:rFonts w:ascii="Arial" w:hAnsi="Arial" w:cs="Arial"/>
          <w:sz w:val="24"/>
          <w:szCs w:val="24"/>
        </w:rPr>
        <w:t>idíszíteni. Sok színes kupakot gyűjtöttek már, vannak közte egészen különlegesek is, amelyek közül kiválasztottak 3 pirosat, 3 kéket és 1 sárgát, ezeket használják a dekoráláshoz. Az azonos színűek egyformák. Megegyeznek abban, hogy az azonos színű kupakok</w:t>
      </w:r>
      <w:r>
        <w:rPr>
          <w:rFonts w:ascii="Arial" w:hAnsi="Arial" w:cs="Arial"/>
          <w:sz w:val="24"/>
          <w:szCs w:val="24"/>
        </w:rPr>
        <w:t xml:space="preserve"> nem lehetnek szomszédosak. </w:t>
      </w:r>
    </w:p>
    <w:p w:rsidR="000D0879" w:rsidRDefault="000A5C46">
      <w:pPr>
        <w:spacing w:after="0" w:line="288" w:lineRule="auto"/>
        <w:jc w:val="both"/>
      </w:pPr>
      <w:r>
        <w:rPr>
          <w:rFonts w:ascii="Arial" w:hAnsi="Arial" w:cs="Arial"/>
          <w:sz w:val="24"/>
          <w:szCs w:val="24"/>
        </w:rPr>
        <w:t>Hányféle színösszeállítás lehetséges?</w:t>
      </w:r>
    </w:p>
    <w:p w:rsidR="000D0879" w:rsidRDefault="000D0879">
      <w:pPr>
        <w:pStyle w:val="Listaszerbekezds"/>
        <w:spacing w:line="240" w:lineRule="auto"/>
        <w:ind w:left="0"/>
        <w:jc w:val="both"/>
        <w:rPr>
          <w:sz w:val="18"/>
          <w:szCs w:val="18"/>
        </w:rPr>
      </w:pPr>
    </w:p>
    <w:p w:rsidR="000D0879" w:rsidRDefault="000A5C46">
      <w:pPr>
        <w:tabs>
          <w:tab w:val="left" w:leader="dot" w:pos="6804"/>
          <w:tab w:val="left" w:leader="dot" w:pos="6946"/>
          <w:tab w:val="left" w:leader="dot" w:pos="9072"/>
        </w:tabs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feladat</w:t>
      </w:r>
    </w:p>
    <w:p w:rsidR="000D0879" w:rsidRDefault="000A5C4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 kistestvére szeret műanyag flakonok színes kupakjaival játszani, alakzatokat formálni belőlük. Egyik alkalommal 3 egyforma piros kupakot tett az asztalra egymás mellé úgy, </w:t>
      </w:r>
      <w:r>
        <w:rPr>
          <w:rFonts w:ascii="Arial" w:hAnsi="Arial" w:cs="Arial"/>
          <w:sz w:val="24"/>
          <w:szCs w:val="24"/>
        </w:rPr>
        <w:t>hogy bármely kettő érintette egymást. A kupakok alapkörének sugara 1 cm. Ezután a piros kupakok tetejére helyezett egy kisebb sárga kupakot. Ez a kupak pont akkora volt, hogy a piros kupakok (körök) érintési pontjaira illeszkedett.</w:t>
      </w:r>
    </w:p>
    <w:p w:rsidR="000D0879" w:rsidRDefault="000A5C4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Mekkora területű részt f</w:t>
      </w:r>
      <w:r>
        <w:rPr>
          <w:rFonts w:ascii="Arial" w:hAnsi="Arial" w:cs="Arial"/>
          <w:sz w:val="24"/>
          <w:szCs w:val="24"/>
        </w:rPr>
        <w:t>ed le összesen a sárga kupak a piros kupakok alapköreiből?</w:t>
      </w:r>
    </w:p>
    <w:p w:rsidR="000D0879" w:rsidRDefault="000D0879">
      <w:pPr>
        <w:tabs>
          <w:tab w:val="left" w:leader="dot" w:pos="6804"/>
          <w:tab w:val="left" w:leader="dot" w:pos="6946"/>
          <w:tab w:val="left" w:leader="dot" w:pos="9072"/>
        </w:tabs>
        <w:spacing w:line="240" w:lineRule="auto"/>
        <w:rPr>
          <w:b/>
          <w:sz w:val="24"/>
          <w:szCs w:val="24"/>
          <w:u w:val="single"/>
        </w:rPr>
      </w:pPr>
    </w:p>
    <w:p w:rsidR="000D0879" w:rsidRDefault="000A5C46">
      <w:pPr>
        <w:tabs>
          <w:tab w:val="left" w:leader="dot" w:pos="6804"/>
          <w:tab w:val="left" w:leader="dot" w:pos="6946"/>
          <w:tab w:val="left" w:leader="dot" w:pos="9072"/>
        </w:tabs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feladat</w:t>
      </w:r>
    </w:p>
    <w:p w:rsidR="000D0879" w:rsidRDefault="000A5C46">
      <w:pPr>
        <w:spacing w:after="8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 gyűjti a színes műanyagkupakokat kistestvére kedvéért, aki szeret játszani velük. Már sokat összegyűjtött, amikor kitalálta, hogy két azonos méretű kupakot összeragasztva korongot </w:t>
      </w:r>
      <w:r>
        <w:rPr>
          <w:rFonts w:ascii="Arial" w:hAnsi="Arial" w:cs="Arial"/>
          <w:sz w:val="24"/>
          <w:szCs w:val="24"/>
        </w:rPr>
        <w:t>is készíthet belőlük. Miután elkészített valamennyi korongot, a következőket állapította meg:</w:t>
      </w:r>
    </w:p>
    <w:p w:rsidR="000D0879" w:rsidRDefault="000A5C46">
      <w:pPr>
        <w:pStyle w:val="Listaszerbekezds"/>
        <w:numPr>
          <w:ilvl w:val="0"/>
          <w:numId w:val="1"/>
        </w:numPr>
        <w:spacing w:after="8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korongokhoz 220 piros, 348 kék, 296 sárga kupakot használt fel</w:t>
      </w:r>
    </w:p>
    <w:p w:rsidR="000D0879" w:rsidRDefault="000A5C46">
      <w:pPr>
        <w:pStyle w:val="Listaszerbekezds"/>
        <w:numPr>
          <w:ilvl w:val="0"/>
          <w:numId w:val="1"/>
        </w:numPr>
        <w:spacing w:after="8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minden korong két különböző színű kupakból készült</w:t>
      </w:r>
    </w:p>
    <w:p w:rsidR="000D0879" w:rsidRDefault="000A5C46">
      <w:pPr>
        <w:spacing w:after="8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Hány darab van a különböző színösszeállítású k</w:t>
      </w:r>
      <w:r>
        <w:rPr>
          <w:rFonts w:ascii="Arial" w:hAnsi="Arial" w:cs="Arial"/>
          <w:sz w:val="24"/>
          <w:szCs w:val="24"/>
        </w:rPr>
        <w:t>orongokból?</w:t>
      </w:r>
    </w:p>
    <w:p w:rsidR="000D0879" w:rsidRDefault="000A5C46">
      <w:pPr>
        <w:spacing w:after="8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 tovább nézegette a gyűjteményét, és a következő összefüggéseket találta:</w:t>
      </w:r>
    </w:p>
    <w:p w:rsidR="000D0879" w:rsidRDefault="000A5C46">
      <w:pPr>
        <w:pStyle w:val="Listaszerbekezds"/>
        <w:numPr>
          <w:ilvl w:val="0"/>
          <w:numId w:val="2"/>
        </w:numPr>
        <w:spacing w:after="80" w:line="288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 nem használt, vagyis a megmaradt kupakok száma a korongok számának többszörösei közül a legkisebb köbszámmal egyenlő</w:t>
      </w:r>
    </w:p>
    <w:p w:rsidR="000D0879" w:rsidRDefault="000A5C46">
      <w:pPr>
        <w:pStyle w:val="Listaszerbekezds"/>
        <w:numPr>
          <w:ilvl w:val="0"/>
          <w:numId w:val="2"/>
        </w:numPr>
        <w:spacing w:after="80" w:line="288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megmaradt kupakok színe piros vagy sárga,</w:t>
      </w:r>
      <w:r>
        <w:rPr>
          <w:rFonts w:ascii="Arial" w:hAnsi="Arial" w:cs="Arial"/>
          <w:sz w:val="24"/>
          <w:szCs w:val="24"/>
        </w:rPr>
        <w:t xml:space="preserve"> a méretük pedig kétféle: kicsi vagy nagy</w:t>
      </w:r>
    </w:p>
    <w:p w:rsidR="000D0879" w:rsidRDefault="000A5C46">
      <w:pPr>
        <w:pStyle w:val="Listaszerbekezds"/>
        <w:numPr>
          <w:ilvl w:val="0"/>
          <w:numId w:val="2"/>
        </w:numPr>
        <w:spacing w:after="80" w:line="288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kicsi és nagy kupakok aránya 7:1</w:t>
      </w:r>
    </w:p>
    <w:p w:rsidR="000D0879" w:rsidRDefault="000A5C46">
      <w:pPr>
        <w:pStyle w:val="Listaszerbekezds"/>
        <w:numPr>
          <w:ilvl w:val="0"/>
          <w:numId w:val="2"/>
        </w:numPr>
        <w:spacing w:after="80" w:line="288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kicsi kupakoknál a pirosak és sárgák aránya megegyezik a nagy kupakoknál a sárgák és pirosak arányával</w:t>
      </w:r>
    </w:p>
    <w:p w:rsidR="000D0879" w:rsidRDefault="000A5C46">
      <w:pPr>
        <w:pStyle w:val="Listaszerbekezds"/>
        <w:numPr>
          <w:ilvl w:val="0"/>
          <w:numId w:val="2"/>
        </w:numPr>
        <w:spacing w:after="80" w:line="288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piros kupakoknál a kicsik és nagyok aránya négyszer akkora, mint a sárga</w:t>
      </w:r>
      <w:r>
        <w:rPr>
          <w:rFonts w:ascii="Arial" w:hAnsi="Arial" w:cs="Arial"/>
          <w:sz w:val="24"/>
          <w:szCs w:val="24"/>
        </w:rPr>
        <w:t xml:space="preserve"> kupakoknál ugyancsak a kicsik és nagyok aránya</w:t>
      </w:r>
    </w:p>
    <w:p w:rsidR="000D0879" w:rsidRDefault="000A5C46">
      <w:pPr>
        <w:spacing w:after="8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meg, melyik kupakból mennyi van!</w:t>
      </w:r>
    </w:p>
    <w:p w:rsidR="000D0879" w:rsidRDefault="000D087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D0879">
      <w:pgSz w:w="16838" w:h="11906" w:orient="landscape"/>
      <w:pgMar w:top="851" w:right="395" w:bottom="567" w:left="567" w:header="708" w:footer="708" w:gutter="0"/>
      <w:cols w:num="2" w:space="1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46" w:rsidRDefault="000A5C46">
      <w:pPr>
        <w:spacing w:after="0" w:line="240" w:lineRule="auto"/>
      </w:pPr>
      <w:r>
        <w:separator/>
      </w:r>
    </w:p>
  </w:endnote>
  <w:endnote w:type="continuationSeparator" w:id="0">
    <w:p w:rsidR="000A5C46" w:rsidRDefault="000A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46" w:rsidRDefault="000A5C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5C46" w:rsidRDefault="000A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733"/>
    <w:multiLevelType w:val="multilevel"/>
    <w:tmpl w:val="14AA0DF0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C540BDC"/>
    <w:multiLevelType w:val="multilevel"/>
    <w:tmpl w:val="541063C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D0879"/>
    <w:rsid w:val="000A5C46"/>
    <w:rsid w:val="000D0879"/>
    <w:rsid w:val="002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3DB71-77C4-4969-8F9E-E0968593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</w:style>
  <w:style w:type="paragraph" w:styleId="Listaszerbekezds">
    <w:name w:val="List Paragraph"/>
    <w:basedOn w:val="Norml"/>
    <w:pPr>
      <w:ind w:left="720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Orova Edit</dc:creator>
  <dc:description/>
  <cp:lastModifiedBy>Major Agnes</cp:lastModifiedBy>
  <cp:revision>2</cp:revision>
  <cp:lastPrinted>2021-11-05T07:11:00Z</cp:lastPrinted>
  <dcterms:created xsi:type="dcterms:W3CDTF">2021-11-08T10:15:00Z</dcterms:created>
  <dcterms:modified xsi:type="dcterms:W3CDTF">2021-11-08T10:15:00Z</dcterms:modified>
</cp:coreProperties>
</file>